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>«СРЕДН</w:t>
      </w:r>
      <w:r w:rsidR="004416B8">
        <w:rPr>
          <w:b/>
        </w:rPr>
        <w:t xml:space="preserve">ЯЯ ОБЩЕОБРАЗОВАТЕЛЬНАЯ ШКОЛА № </w:t>
      </w:r>
      <w:r w:rsidR="00ED7985">
        <w:rPr>
          <w:b/>
        </w:rPr>
        <w:t>1</w:t>
      </w:r>
      <w:r w:rsidRPr="00A60F50">
        <w:rPr>
          <w:b/>
        </w:rPr>
        <w:t xml:space="preserve">» </w:t>
      </w:r>
      <w:r w:rsidR="00ED7985">
        <w:rPr>
          <w:b/>
        </w:rPr>
        <w:t>им. В. Громаковского</w:t>
      </w:r>
    </w:p>
    <w:p w:rsidR="002F04EC" w:rsidRPr="00A60F50" w:rsidRDefault="004416B8" w:rsidP="002F04E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   г. Дербент</w:t>
      </w:r>
      <w:r w:rsidR="002F04EC" w:rsidRPr="00A60F50">
        <w:rPr>
          <w:b/>
        </w:rPr>
        <w:t xml:space="preserve">, Республики Дагестан              </w:t>
      </w:r>
    </w:p>
    <w:p w:rsidR="002F04EC" w:rsidRPr="00F6042D" w:rsidRDefault="002F04EC" w:rsidP="002F04EC">
      <w:pPr>
        <w:rPr>
          <w:b/>
        </w:rPr>
      </w:pPr>
    </w:p>
    <w:p w:rsidR="009A4E1B" w:rsidRPr="00F6042D" w:rsidRDefault="009A4E1B"/>
    <w:p w:rsidR="00F6042D" w:rsidRDefault="00F6042D" w:rsidP="00F6042D">
      <w:pPr>
        <w:jc w:val="center"/>
        <w:rPr>
          <w:b/>
        </w:rPr>
      </w:pPr>
      <w:r w:rsidRPr="00F6042D">
        <w:rPr>
          <w:b/>
        </w:rPr>
        <w:t>Сведения о провайдере предоставляющего услуги сети Интернет</w:t>
      </w:r>
    </w:p>
    <w:p w:rsidR="00F6042D" w:rsidRPr="00F6042D" w:rsidRDefault="004416B8" w:rsidP="00F6042D">
      <w:pPr>
        <w:jc w:val="center"/>
        <w:rPr>
          <w:b/>
        </w:rPr>
      </w:pPr>
      <w:r>
        <w:rPr>
          <w:b/>
        </w:rPr>
        <w:t>в МБОУ «СОШ№</w:t>
      </w:r>
      <w:r w:rsidR="00ED7985">
        <w:rPr>
          <w:b/>
        </w:rPr>
        <w:t>1</w:t>
      </w:r>
      <w:r w:rsidR="00F6042D">
        <w:rPr>
          <w:b/>
        </w:rPr>
        <w:t xml:space="preserve">» </w:t>
      </w:r>
    </w:p>
    <w:tbl>
      <w:tblPr>
        <w:tblpPr w:leftFromText="180" w:rightFromText="180" w:vertAnchor="text" w:horzAnchor="margin" w:tblpX="-176" w:tblpY="20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74"/>
        <w:gridCol w:w="2538"/>
        <w:gridCol w:w="2551"/>
      </w:tblGrid>
      <w:tr w:rsidR="00F6042D" w:rsidRPr="009119F0" w:rsidTr="002A14D8">
        <w:tc>
          <w:tcPr>
            <w:tcW w:w="2660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2174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Провайдер, предоставляющий ОУ услуги сети Интернет</w:t>
            </w:r>
          </w:p>
        </w:tc>
        <w:tc>
          <w:tcPr>
            <w:tcW w:w="2538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Используемая фильтрационная программа при работе в сети Интернет</w:t>
            </w:r>
          </w:p>
        </w:tc>
        <w:tc>
          <w:tcPr>
            <w:tcW w:w="2551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для приобретения данных программ</w:t>
            </w:r>
          </w:p>
        </w:tc>
      </w:tr>
      <w:tr w:rsidR="00F6042D" w:rsidRPr="009119F0" w:rsidTr="002A14D8">
        <w:tc>
          <w:tcPr>
            <w:tcW w:w="2660" w:type="dxa"/>
            <w:shd w:val="clear" w:color="auto" w:fill="auto"/>
          </w:tcPr>
          <w:p w:rsidR="00F6042D" w:rsidRPr="009119F0" w:rsidRDefault="004416B8" w:rsidP="00ED7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</w:t>
            </w:r>
            <w:r w:rsidR="00ED7985">
              <w:rPr>
                <w:sz w:val="24"/>
                <w:szCs w:val="24"/>
              </w:rPr>
              <w:t>1</w:t>
            </w:r>
            <w:r w:rsidR="00F6042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74" w:type="dxa"/>
            <w:shd w:val="clear" w:color="auto" w:fill="auto"/>
          </w:tcPr>
          <w:p w:rsidR="00F6042D" w:rsidRPr="009119F0" w:rsidRDefault="004416B8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Провайдер ООО «Интерком</w:t>
            </w:r>
            <w:r w:rsidR="00F6042D">
              <w:rPr>
                <w:sz w:val="24"/>
                <w:szCs w:val="24"/>
              </w:rPr>
              <w:t>»</w:t>
            </w:r>
          </w:p>
        </w:tc>
        <w:tc>
          <w:tcPr>
            <w:tcW w:w="2538" w:type="dxa"/>
            <w:shd w:val="clear" w:color="auto" w:fill="auto"/>
          </w:tcPr>
          <w:p w:rsidR="00F6042D" w:rsidRPr="00F6042D" w:rsidRDefault="00E33061" w:rsidP="00E3306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E33061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Police</w:t>
            </w:r>
            <w:bookmarkStart w:id="0" w:name="_GoBack"/>
            <w:bookmarkEnd w:id="0"/>
            <w:r w:rsidR="00F6042D" w:rsidRPr="00F604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F6042D" w:rsidRPr="00F6042D">
              <w:rPr>
                <w:sz w:val="24"/>
                <w:szCs w:val="24"/>
                <w:shd w:val="clear" w:color="auto" w:fill="FFFFFF"/>
              </w:rPr>
              <w:t>- бесплатная программа для блокировки запрещенных сайтов.</w:t>
            </w:r>
          </w:p>
        </w:tc>
        <w:tc>
          <w:tcPr>
            <w:tcW w:w="2551" w:type="dxa"/>
            <w:shd w:val="clear" w:color="auto" w:fill="auto"/>
          </w:tcPr>
          <w:p w:rsidR="00F6042D" w:rsidRPr="009119F0" w:rsidRDefault="00F6042D" w:rsidP="002A1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</w:t>
            </w:r>
          </w:p>
        </w:tc>
      </w:tr>
    </w:tbl>
    <w:p w:rsidR="00F6042D" w:rsidRDefault="00F6042D" w:rsidP="00F6042D">
      <w:pPr>
        <w:rPr>
          <w:sz w:val="24"/>
          <w:szCs w:val="24"/>
        </w:rPr>
      </w:pPr>
    </w:p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F6042D" w:rsidRDefault="00811BBC"/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027E36" w:rsidRDefault="004416B8" w:rsidP="00811BBC">
      <w:pPr>
        <w:rPr>
          <w:b/>
        </w:rPr>
      </w:pPr>
      <w:r>
        <w:rPr>
          <w:b/>
        </w:rPr>
        <w:t xml:space="preserve"> МБОУ «СОШ№</w:t>
      </w:r>
      <w:r w:rsidR="00ED7985">
        <w:rPr>
          <w:b/>
        </w:rPr>
        <w:t>1</w:t>
      </w:r>
      <w:r w:rsidR="00811BBC" w:rsidRPr="00027E36">
        <w:rPr>
          <w:b/>
        </w:rPr>
        <w:t xml:space="preserve">» </w:t>
      </w:r>
      <w:r>
        <w:rPr>
          <w:b/>
        </w:rPr>
        <w:t xml:space="preserve">        </w:t>
      </w:r>
      <w:r w:rsidR="00ED7985">
        <w:rPr>
          <w:b/>
        </w:rPr>
        <w:t xml:space="preserve">                        Н.Р. </w:t>
      </w:r>
      <w:proofErr w:type="spellStart"/>
      <w:r w:rsidR="00ED7985">
        <w:rPr>
          <w:b/>
        </w:rPr>
        <w:t>Исмаилова</w:t>
      </w:r>
      <w:proofErr w:type="spellEnd"/>
    </w:p>
    <w:p w:rsidR="00811BBC" w:rsidRPr="00F6042D" w:rsidRDefault="00811BBC"/>
    <w:sectPr w:rsidR="00811BBC" w:rsidRPr="00F6042D" w:rsidSect="008C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6042D"/>
    <w:rsid w:val="002F04EC"/>
    <w:rsid w:val="004416B8"/>
    <w:rsid w:val="007D761F"/>
    <w:rsid w:val="00811BBC"/>
    <w:rsid w:val="008C4C66"/>
    <w:rsid w:val="009A4E1B"/>
    <w:rsid w:val="00E33061"/>
    <w:rsid w:val="00ED7985"/>
    <w:rsid w:val="00F6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60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БЛАНК.dotx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1</cp:lastModifiedBy>
  <cp:revision>5</cp:revision>
  <dcterms:created xsi:type="dcterms:W3CDTF">2016-11-15T08:38:00Z</dcterms:created>
  <dcterms:modified xsi:type="dcterms:W3CDTF">2019-10-12T07:14:00Z</dcterms:modified>
</cp:coreProperties>
</file>